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40AD" w14:textId="75001A3E" w:rsidR="0037290F" w:rsidRDefault="004F3216" w:rsidP="0037290F">
      <w:pPr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drawing>
          <wp:inline distT="0" distB="0" distL="0" distR="0" wp14:anchorId="1FFBB96E" wp14:editId="3A36D285">
            <wp:extent cx="6096000" cy="819150"/>
            <wp:effectExtent l="0" t="0" r="0" b="0"/>
            <wp:docPr id="1243854915" name="Billede 1" descr="Et billede, der indeholder Luftfotografering, udendørs, panorama, luf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54915" name="Billede 1" descr="Et billede, der indeholder Luftfotografering, udendørs, panorama, luft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E1A77" w14:textId="77777777" w:rsidR="0037290F" w:rsidRDefault="0037290F" w:rsidP="0037290F">
      <w:pPr>
        <w:jc w:val="right"/>
        <w:rPr>
          <w:rFonts w:ascii="Verdana" w:hAnsi="Verdana"/>
          <w:sz w:val="20"/>
        </w:rPr>
      </w:pPr>
    </w:p>
    <w:p w14:paraId="7E6A3D8A" w14:textId="691F4714" w:rsidR="0037290F" w:rsidRDefault="0037290F" w:rsidP="0037290F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Kolding, den </w:t>
      </w:r>
      <w:r w:rsidR="00A358C9">
        <w:rPr>
          <w:rFonts w:ascii="Verdana" w:hAnsi="Verdana"/>
          <w:sz w:val="20"/>
        </w:rPr>
        <w:t>9. marts</w:t>
      </w:r>
      <w:r w:rsidR="0068702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202</w:t>
      </w:r>
      <w:r w:rsidR="00E413C1">
        <w:rPr>
          <w:rFonts w:ascii="Verdana" w:hAnsi="Verdana"/>
          <w:sz w:val="20"/>
        </w:rPr>
        <w:t>6</w:t>
      </w:r>
      <w:r w:rsidR="002C16D3">
        <w:rPr>
          <w:rFonts w:ascii="Verdana" w:hAnsi="Verdana"/>
          <w:sz w:val="20"/>
        </w:rPr>
        <w:t>.</w:t>
      </w:r>
    </w:p>
    <w:p w14:paraId="4CC7D011" w14:textId="77777777" w:rsidR="0037290F" w:rsidRDefault="0037290F" w:rsidP="0037290F">
      <w:pPr>
        <w:rPr>
          <w:rFonts w:ascii="Verdana" w:hAnsi="Verdana"/>
          <w:sz w:val="20"/>
        </w:rPr>
      </w:pPr>
    </w:p>
    <w:p w14:paraId="2885FC9C" w14:textId="77777777" w:rsidR="0037290F" w:rsidRDefault="0037290F" w:rsidP="0037290F">
      <w:pPr>
        <w:rPr>
          <w:rFonts w:ascii="Verdana" w:hAnsi="Verdana"/>
          <w:b/>
          <w:sz w:val="20"/>
        </w:rPr>
      </w:pPr>
    </w:p>
    <w:p w14:paraId="25BCB795" w14:textId="77777777" w:rsidR="00FA09FD" w:rsidRDefault="00FA09FD" w:rsidP="0037290F">
      <w:pPr>
        <w:pStyle w:val="Default"/>
        <w:rPr>
          <w:b/>
          <w:bCs/>
          <w:sz w:val="20"/>
          <w:szCs w:val="20"/>
        </w:rPr>
      </w:pPr>
    </w:p>
    <w:p w14:paraId="3738BDBF" w14:textId="522A46A4" w:rsidR="0037290F" w:rsidRDefault="00A358C9" w:rsidP="00EA402A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Dagsorden </w:t>
      </w:r>
      <w:r w:rsidR="0037290F">
        <w:rPr>
          <w:b/>
          <w:bCs/>
          <w:sz w:val="20"/>
          <w:szCs w:val="20"/>
        </w:rPr>
        <w:t>til den ordinære generalforsamling 202</w:t>
      </w:r>
      <w:r w:rsidR="00727D63">
        <w:rPr>
          <w:b/>
          <w:bCs/>
          <w:sz w:val="20"/>
          <w:szCs w:val="20"/>
        </w:rPr>
        <w:t>6</w:t>
      </w:r>
      <w:r w:rsidR="0093526F">
        <w:rPr>
          <w:b/>
          <w:bCs/>
          <w:sz w:val="20"/>
          <w:szCs w:val="20"/>
        </w:rPr>
        <w:t>.</w:t>
      </w:r>
      <w:r w:rsidR="004A2460">
        <w:rPr>
          <w:b/>
          <w:bCs/>
          <w:sz w:val="20"/>
          <w:szCs w:val="20"/>
        </w:rPr>
        <w:br/>
      </w:r>
    </w:p>
    <w:p w14:paraId="16D41065" w14:textId="77777777" w:rsidR="0037290F" w:rsidRDefault="0037290F" w:rsidP="0037290F">
      <w:pPr>
        <w:pStyle w:val="Default"/>
        <w:rPr>
          <w:b/>
          <w:bCs/>
          <w:sz w:val="20"/>
          <w:szCs w:val="20"/>
        </w:rPr>
      </w:pPr>
    </w:p>
    <w:p w14:paraId="6085BB85" w14:textId="77777777" w:rsidR="0037290F" w:rsidRDefault="0037290F" w:rsidP="0037290F">
      <w:pPr>
        <w:pStyle w:val="Default"/>
        <w:rPr>
          <w:sz w:val="20"/>
          <w:szCs w:val="20"/>
        </w:rPr>
      </w:pPr>
    </w:p>
    <w:p w14:paraId="48015C3A" w14:textId="58C05260" w:rsidR="0037290F" w:rsidRDefault="0037290F" w:rsidP="0037290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</w:t>
      </w:r>
      <w:r w:rsidR="00976B46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 xml:space="preserve">rsdag den </w:t>
      </w:r>
      <w:r w:rsidR="00976B46">
        <w:rPr>
          <w:b/>
          <w:bCs/>
          <w:sz w:val="20"/>
          <w:szCs w:val="20"/>
        </w:rPr>
        <w:t xml:space="preserve">7. </w:t>
      </w:r>
      <w:r w:rsidR="00BA4B4F">
        <w:rPr>
          <w:b/>
          <w:bCs/>
          <w:sz w:val="20"/>
          <w:szCs w:val="20"/>
        </w:rPr>
        <w:t>april</w:t>
      </w:r>
      <w:r>
        <w:rPr>
          <w:b/>
          <w:bCs/>
          <w:sz w:val="20"/>
          <w:szCs w:val="20"/>
        </w:rPr>
        <w:t xml:space="preserve"> 202</w:t>
      </w:r>
      <w:r w:rsidR="00E413C1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kl. </w:t>
      </w:r>
      <w:r w:rsidR="00BD1406">
        <w:rPr>
          <w:b/>
          <w:bCs/>
          <w:sz w:val="20"/>
          <w:szCs w:val="20"/>
        </w:rPr>
        <w:t>19.00</w:t>
      </w:r>
    </w:p>
    <w:p w14:paraId="773C08F7" w14:textId="73765B5E" w:rsidR="0037290F" w:rsidRPr="00133539" w:rsidRDefault="00934B92" w:rsidP="0037290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på</w:t>
      </w:r>
      <w:r w:rsidR="0037290F" w:rsidRPr="00133539">
        <w:rPr>
          <w:b/>
          <w:bCs/>
          <w:sz w:val="20"/>
          <w:szCs w:val="20"/>
        </w:rPr>
        <w:t xml:space="preserve"> </w:t>
      </w:r>
      <w:r w:rsidR="004C31B1">
        <w:rPr>
          <w:b/>
          <w:bCs/>
          <w:sz w:val="20"/>
          <w:szCs w:val="20"/>
        </w:rPr>
        <w:t xml:space="preserve">Kolding Fjord Hotel, </w:t>
      </w:r>
      <w:r w:rsidR="0037290F">
        <w:rPr>
          <w:b/>
          <w:bCs/>
          <w:sz w:val="20"/>
          <w:szCs w:val="20"/>
        </w:rPr>
        <w:t xml:space="preserve">6000 </w:t>
      </w:r>
      <w:r w:rsidR="0037290F" w:rsidRPr="00133539">
        <w:rPr>
          <w:b/>
          <w:bCs/>
          <w:sz w:val="20"/>
          <w:szCs w:val="20"/>
        </w:rPr>
        <w:t>Kolding</w:t>
      </w:r>
      <w:r w:rsidR="004A2460">
        <w:rPr>
          <w:b/>
          <w:bCs/>
          <w:sz w:val="20"/>
          <w:szCs w:val="20"/>
        </w:rPr>
        <w:br/>
      </w:r>
    </w:p>
    <w:p w14:paraId="5530DB26" w14:textId="77777777" w:rsidR="0037290F" w:rsidRDefault="0037290F" w:rsidP="0037290F">
      <w:pPr>
        <w:pStyle w:val="Default"/>
        <w:rPr>
          <w:sz w:val="20"/>
          <w:szCs w:val="20"/>
        </w:rPr>
      </w:pPr>
    </w:p>
    <w:p w14:paraId="4E541E8A" w14:textId="77777777" w:rsidR="0037290F" w:rsidRDefault="0037290F" w:rsidP="0037290F">
      <w:pPr>
        <w:pStyle w:val="Default"/>
        <w:rPr>
          <w:sz w:val="20"/>
          <w:szCs w:val="20"/>
        </w:rPr>
      </w:pPr>
    </w:p>
    <w:p w14:paraId="0C2476E4" w14:textId="77777777" w:rsidR="0037290F" w:rsidRDefault="0037290F" w:rsidP="0037290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Dagsorden iflg. vedtægterne: </w:t>
      </w:r>
      <w:r>
        <w:rPr>
          <w:b/>
          <w:bCs/>
          <w:sz w:val="20"/>
          <w:szCs w:val="20"/>
        </w:rPr>
        <w:br/>
      </w:r>
    </w:p>
    <w:p w14:paraId="6DF1CBBD" w14:textId="25FE63A4" w:rsidR="0037290F" w:rsidRPr="004A3A28" w:rsidRDefault="0037290F" w:rsidP="0037290F">
      <w:pPr>
        <w:pStyle w:val="Default"/>
        <w:rPr>
          <w:b/>
          <w:bCs/>
          <w:sz w:val="20"/>
          <w:szCs w:val="20"/>
        </w:rPr>
      </w:pPr>
      <w:r w:rsidRPr="004A3A28">
        <w:rPr>
          <w:b/>
          <w:bCs/>
          <w:sz w:val="20"/>
          <w:szCs w:val="20"/>
        </w:rPr>
        <w:t xml:space="preserve">1. Valg af dirigent. </w:t>
      </w:r>
      <w:r w:rsidR="00F84B0E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</w:p>
    <w:p w14:paraId="7021F35D" w14:textId="4D8E49EC" w:rsidR="0037290F" w:rsidRPr="004A3A28" w:rsidRDefault="0037290F" w:rsidP="0037290F">
      <w:pPr>
        <w:pStyle w:val="Default"/>
        <w:rPr>
          <w:b/>
          <w:bCs/>
          <w:sz w:val="20"/>
          <w:szCs w:val="20"/>
        </w:rPr>
      </w:pPr>
      <w:r w:rsidRPr="004A3A28">
        <w:rPr>
          <w:b/>
          <w:bCs/>
          <w:sz w:val="20"/>
          <w:szCs w:val="20"/>
        </w:rPr>
        <w:t xml:space="preserve">2. Bestyrelsens beretning om det forløbne år. </w:t>
      </w:r>
      <w:r w:rsidR="00736EAA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</w:p>
    <w:p w14:paraId="61823197" w14:textId="66B6C869" w:rsidR="0037290F" w:rsidRPr="004A3A28" w:rsidRDefault="0037290F" w:rsidP="0037290F">
      <w:pPr>
        <w:pStyle w:val="Default"/>
        <w:rPr>
          <w:b/>
          <w:bCs/>
          <w:sz w:val="20"/>
          <w:szCs w:val="20"/>
        </w:rPr>
      </w:pPr>
      <w:r w:rsidRPr="004A3A28">
        <w:rPr>
          <w:b/>
          <w:bCs/>
          <w:sz w:val="20"/>
          <w:szCs w:val="20"/>
        </w:rPr>
        <w:t>3. Aflæggelse af regnskab 20</w:t>
      </w:r>
      <w:r w:rsidR="006437DE">
        <w:rPr>
          <w:b/>
          <w:bCs/>
          <w:sz w:val="20"/>
          <w:szCs w:val="20"/>
        </w:rPr>
        <w:t>2</w:t>
      </w:r>
      <w:r w:rsidR="00567AC1">
        <w:rPr>
          <w:b/>
          <w:bCs/>
          <w:sz w:val="20"/>
          <w:szCs w:val="20"/>
        </w:rPr>
        <w:t>5</w:t>
      </w:r>
      <w:r w:rsidRPr="004A3A28">
        <w:rPr>
          <w:b/>
          <w:bCs/>
          <w:sz w:val="20"/>
          <w:szCs w:val="20"/>
        </w:rPr>
        <w:t xml:space="preserve">, underskrevet af revisor og bestyrelsen. </w:t>
      </w:r>
      <w:r w:rsidR="00736EAA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</w:p>
    <w:p w14:paraId="3F997252" w14:textId="77777777" w:rsidR="00AB2E06" w:rsidRDefault="0037290F" w:rsidP="0037290F">
      <w:pPr>
        <w:pStyle w:val="Default"/>
        <w:rPr>
          <w:b/>
          <w:bCs/>
          <w:sz w:val="20"/>
          <w:szCs w:val="20"/>
        </w:rPr>
      </w:pPr>
      <w:r w:rsidRPr="004A3A28">
        <w:rPr>
          <w:b/>
          <w:bCs/>
          <w:sz w:val="20"/>
          <w:szCs w:val="20"/>
        </w:rPr>
        <w:t>4. Rettidigt indkomne forslag.</w:t>
      </w:r>
    </w:p>
    <w:p w14:paraId="5AB562F8" w14:textId="0D3350A5" w:rsidR="0037290F" w:rsidRPr="00E70628" w:rsidRDefault="00E70628" w:rsidP="0037290F">
      <w:pPr>
        <w:pStyle w:val="Default"/>
        <w:rPr>
          <w:sz w:val="20"/>
          <w:szCs w:val="20"/>
        </w:rPr>
      </w:pPr>
      <w:r w:rsidRPr="00E70628">
        <w:rPr>
          <w:sz w:val="20"/>
          <w:szCs w:val="20"/>
        </w:rPr>
        <w:t xml:space="preserve">    </w:t>
      </w:r>
      <w:r w:rsidR="00AB2E06" w:rsidRPr="00E70628">
        <w:rPr>
          <w:sz w:val="20"/>
          <w:szCs w:val="20"/>
        </w:rPr>
        <w:t>Der er ingen indkomne forslag</w:t>
      </w:r>
      <w:r w:rsidR="0037290F" w:rsidRPr="00E70628">
        <w:rPr>
          <w:sz w:val="20"/>
          <w:szCs w:val="20"/>
        </w:rPr>
        <w:t xml:space="preserve"> </w:t>
      </w:r>
      <w:r w:rsidR="00736EAA">
        <w:rPr>
          <w:sz w:val="20"/>
          <w:szCs w:val="20"/>
        </w:rPr>
        <w:br/>
      </w:r>
      <w:r w:rsidR="0037290F" w:rsidRPr="00E70628">
        <w:rPr>
          <w:sz w:val="20"/>
          <w:szCs w:val="20"/>
        </w:rPr>
        <w:br/>
      </w:r>
    </w:p>
    <w:p w14:paraId="447F98A1" w14:textId="04A97E05" w:rsidR="0037290F" w:rsidRPr="002B6F56" w:rsidRDefault="0037290F" w:rsidP="0037290F">
      <w:pPr>
        <w:pStyle w:val="Default"/>
        <w:rPr>
          <w:b/>
          <w:bCs/>
          <w:color w:val="auto"/>
          <w:sz w:val="20"/>
          <w:szCs w:val="20"/>
        </w:rPr>
      </w:pPr>
      <w:r w:rsidRPr="002B6F56">
        <w:rPr>
          <w:b/>
          <w:bCs/>
          <w:color w:val="auto"/>
          <w:sz w:val="20"/>
          <w:szCs w:val="20"/>
        </w:rPr>
        <w:t>5. Vedtagelse af budget 202</w:t>
      </w:r>
      <w:r w:rsidR="00C76BB7">
        <w:rPr>
          <w:b/>
          <w:bCs/>
          <w:color w:val="auto"/>
          <w:sz w:val="20"/>
          <w:szCs w:val="20"/>
        </w:rPr>
        <w:t>6</w:t>
      </w:r>
      <w:r w:rsidR="00EA7BBE">
        <w:rPr>
          <w:b/>
          <w:bCs/>
          <w:color w:val="auto"/>
          <w:sz w:val="20"/>
          <w:szCs w:val="20"/>
        </w:rPr>
        <w:t xml:space="preserve"> og fastsættelse af kontingent</w:t>
      </w:r>
      <w:r w:rsidRPr="002B6F56">
        <w:rPr>
          <w:b/>
          <w:bCs/>
          <w:color w:val="auto"/>
          <w:sz w:val="20"/>
          <w:szCs w:val="20"/>
        </w:rPr>
        <w:t xml:space="preserve">. </w:t>
      </w:r>
      <w:r w:rsidR="00736EAA">
        <w:rPr>
          <w:b/>
          <w:bCs/>
          <w:color w:val="auto"/>
          <w:sz w:val="20"/>
          <w:szCs w:val="20"/>
        </w:rPr>
        <w:br/>
      </w:r>
      <w:r w:rsidRPr="002B6F56">
        <w:rPr>
          <w:b/>
          <w:bCs/>
          <w:color w:val="auto"/>
          <w:sz w:val="20"/>
          <w:szCs w:val="20"/>
        </w:rPr>
        <w:br/>
      </w:r>
    </w:p>
    <w:p w14:paraId="6E0F310D" w14:textId="77777777" w:rsidR="0037290F" w:rsidRPr="002B6F56" w:rsidRDefault="0037290F" w:rsidP="0037290F">
      <w:pPr>
        <w:pStyle w:val="Default"/>
        <w:rPr>
          <w:b/>
          <w:bCs/>
          <w:color w:val="auto"/>
          <w:sz w:val="20"/>
          <w:szCs w:val="20"/>
        </w:rPr>
      </w:pPr>
      <w:r w:rsidRPr="002B6F56">
        <w:rPr>
          <w:b/>
          <w:bCs/>
          <w:color w:val="auto"/>
          <w:sz w:val="20"/>
          <w:szCs w:val="20"/>
        </w:rPr>
        <w:t xml:space="preserve">6. Valg af bestyrelsesmedlemmer samt suppleanter: </w:t>
      </w:r>
    </w:p>
    <w:p w14:paraId="57D9B463" w14:textId="26975BCF" w:rsidR="0037290F" w:rsidRPr="002B6F56" w:rsidRDefault="000906A1" w:rsidP="003729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="0037290F" w:rsidRPr="002B6F56">
        <w:rPr>
          <w:color w:val="auto"/>
          <w:sz w:val="20"/>
          <w:szCs w:val="20"/>
        </w:rPr>
        <w:t xml:space="preserve">Formand </w:t>
      </w:r>
      <w:r w:rsidR="0037290F" w:rsidRPr="002B6F56">
        <w:rPr>
          <w:color w:val="auto"/>
          <w:sz w:val="20"/>
          <w:szCs w:val="20"/>
        </w:rPr>
        <w:tab/>
      </w:r>
      <w:r w:rsidR="0037290F" w:rsidRPr="002B6F56">
        <w:rPr>
          <w:color w:val="auto"/>
          <w:sz w:val="20"/>
          <w:szCs w:val="20"/>
        </w:rPr>
        <w:tab/>
      </w:r>
      <w:r w:rsidR="00B617EF">
        <w:rPr>
          <w:color w:val="auto"/>
          <w:sz w:val="20"/>
          <w:szCs w:val="20"/>
        </w:rPr>
        <w:t xml:space="preserve">Annette Castberg </w:t>
      </w:r>
      <w:r w:rsidR="00764EB3">
        <w:rPr>
          <w:color w:val="auto"/>
          <w:sz w:val="20"/>
          <w:szCs w:val="20"/>
        </w:rPr>
        <w:tab/>
      </w:r>
    </w:p>
    <w:p w14:paraId="55EA0CC2" w14:textId="4563349B" w:rsidR="0037290F" w:rsidRPr="002B6F56" w:rsidRDefault="0082032B" w:rsidP="003729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="0037290F" w:rsidRPr="002B6F56">
        <w:rPr>
          <w:color w:val="auto"/>
          <w:sz w:val="20"/>
          <w:szCs w:val="20"/>
        </w:rPr>
        <w:t xml:space="preserve">Næstformand </w:t>
      </w:r>
      <w:r w:rsidR="0037290F" w:rsidRPr="002B6F56">
        <w:rPr>
          <w:color w:val="auto"/>
          <w:sz w:val="20"/>
          <w:szCs w:val="20"/>
        </w:rPr>
        <w:tab/>
      </w:r>
      <w:r w:rsidR="008423B8">
        <w:rPr>
          <w:color w:val="auto"/>
          <w:sz w:val="20"/>
          <w:szCs w:val="20"/>
        </w:rPr>
        <w:t>Ulrik Sindberg</w:t>
      </w:r>
      <w:r w:rsidR="00B617EF">
        <w:rPr>
          <w:color w:val="auto"/>
          <w:sz w:val="20"/>
          <w:szCs w:val="20"/>
        </w:rPr>
        <w:t xml:space="preserve"> </w:t>
      </w:r>
      <w:r w:rsidR="00764EB3">
        <w:rPr>
          <w:color w:val="auto"/>
          <w:sz w:val="20"/>
          <w:szCs w:val="20"/>
        </w:rPr>
        <w:tab/>
      </w:r>
      <w:r w:rsidR="002370EB">
        <w:rPr>
          <w:color w:val="auto"/>
          <w:sz w:val="20"/>
          <w:szCs w:val="20"/>
        </w:rPr>
        <w:t xml:space="preserve">- </w:t>
      </w:r>
      <w:r w:rsidR="00E70628">
        <w:rPr>
          <w:color w:val="auto"/>
          <w:sz w:val="20"/>
          <w:szCs w:val="20"/>
        </w:rPr>
        <w:t>modtager genvalg</w:t>
      </w:r>
    </w:p>
    <w:p w14:paraId="0EF863AB" w14:textId="5B27A9A2" w:rsidR="0037290F" w:rsidRPr="002B6F56" w:rsidRDefault="0082032B" w:rsidP="003729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="0037290F" w:rsidRPr="002B6F56">
        <w:rPr>
          <w:color w:val="auto"/>
          <w:sz w:val="20"/>
          <w:szCs w:val="20"/>
        </w:rPr>
        <w:t xml:space="preserve">Kasserer </w:t>
      </w:r>
      <w:r w:rsidR="0037290F" w:rsidRPr="002B6F56">
        <w:rPr>
          <w:color w:val="auto"/>
          <w:sz w:val="20"/>
          <w:szCs w:val="20"/>
        </w:rPr>
        <w:tab/>
      </w:r>
      <w:r w:rsidR="0037290F" w:rsidRPr="002B6F56">
        <w:rPr>
          <w:color w:val="auto"/>
          <w:sz w:val="20"/>
          <w:szCs w:val="20"/>
        </w:rPr>
        <w:tab/>
      </w:r>
      <w:r w:rsidR="008423B8">
        <w:rPr>
          <w:color w:val="auto"/>
          <w:sz w:val="20"/>
          <w:szCs w:val="20"/>
        </w:rPr>
        <w:t>Verner Petersen</w:t>
      </w:r>
      <w:r w:rsidR="00764EB3">
        <w:rPr>
          <w:color w:val="auto"/>
          <w:sz w:val="20"/>
          <w:szCs w:val="20"/>
        </w:rPr>
        <w:tab/>
      </w:r>
      <w:r w:rsidR="00D94749">
        <w:rPr>
          <w:color w:val="auto"/>
          <w:sz w:val="20"/>
          <w:szCs w:val="20"/>
        </w:rPr>
        <w:t>-</w:t>
      </w:r>
      <w:r w:rsidR="00846EE9">
        <w:rPr>
          <w:color w:val="auto"/>
          <w:sz w:val="20"/>
          <w:szCs w:val="20"/>
        </w:rPr>
        <w:t xml:space="preserve"> </w:t>
      </w:r>
      <w:r w:rsidR="00E70628">
        <w:rPr>
          <w:color w:val="auto"/>
          <w:sz w:val="20"/>
          <w:szCs w:val="20"/>
        </w:rPr>
        <w:t>modtager ikke genvalg</w:t>
      </w:r>
    </w:p>
    <w:p w14:paraId="6A144DE4" w14:textId="7BE478CB" w:rsidR="0037290F" w:rsidRPr="002B6F56" w:rsidRDefault="0082032B" w:rsidP="003729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="00846EE9">
        <w:rPr>
          <w:color w:val="auto"/>
          <w:sz w:val="20"/>
          <w:szCs w:val="20"/>
        </w:rPr>
        <w:t>Bestyrelsesmedlem</w:t>
      </w:r>
      <w:r w:rsidR="0037290F" w:rsidRPr="002B6F56">
        <w:rPr>
          <w:color w:val="auto"/>
          <w:sz w:val="20"/>
          <w:szCs w:val="20"/>
        </w:rPr>
        <w:tab/>
      </w:r>
      <w:r w:rsidR="00EE486E">
        <w:rPr>
          <w:color w:val="auto"/>
          <w:sz w:val="20"/>
          <w:szCs w:val="20"/>
        </w:rPr>
        <w:t>Helle Skov Sørensen</w:t>
      </w:r>
      <w:r w:rsidR="00764EB3">
        <w:rPr>
          <w:color w:val="auto"/>
          <w:sz w:val="20"/>
          <w:szCs w:val="20"/>
        </w:rPr>
        <w:tab/>
      </w:r>
    </w:p>
    <w:p w14:paraId="27FD1B91" w14:textId="57813FF0" w:rsidR="0037290F" w:rsidRPr="002B6F56" w:rsidRDefault="0082032B" w:rsidP="003729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="0037290F" w:rsidRPr="002B6F56">
        <w:rPr>
          <w:color w:val="auto"/>
          <w:sz w:val="20"/>
          <w:szCs w:val="20"/>
        </w:rPr>
        <w:t xml:space="preserve">Bestyrelsesmedlem </w:t>
      </w:r>
      <w:r w:rsidR="0037290F" w:rsidRPr="002B6F56">
        <w:rPr>
          <w:color w:val="auto"/>
          <w:sz w:val="20"/>
          <w:szCs w:val="20"/>
        </w:rPr>
        <w:tab/>
      </w:r>
      <w:r w:rsidR="00EE486E">
        <w:rPr>
          <w:color w:val="auto"/>
          <w:sz w:val="20"/>
          <w:szCs w:val="20"/>
        </w:rPr>
        <w:t>Marianne Faster</w:t>
      </w:r>
      <w:r w:rsidR="002370EB">
        <w:rPr>
          <w:color w:val="auto"/>
          <w:sz w:val="20"/>
          <w:szCs w:val="20"/>
        </w:rPr>
        <w:t>kjær</w:t>
      </w:r>
      <w:r w:rsidR="0037290F" w:rsidRPr="002B6F56">
        <w:rPr>
          <w:color w:val="auto"/>
          <w:sz w:val="20"/>
          <w:szCs w:val="20"/>
        </w:rPr>
        <w:t xml:space="preserve"> </w:t>
      </w:r>
      <w:r w:rsidR="00764EB3">
        <w:rPr>
          <w:color w:val="auto"/>
          <w:sz w:val="20"/>
          <w:szCs w:val="20"/>
        </w:rPr>
        <w:tab/>
      </w:r>
      <w:r w:rsidR="00D94749">
        <w:rPr>
          <w:color w:val="auto"/>
          <w:sz w:val="20"/>
          <w:szCs w:val="20"/>
        </w:rPr>
        <w:t xml:space="preserve">– </w:t>
      </w:r>
      <w:r w:rsidR="00E70628">
        <w:rPr>
          <w:color w:val="auto"/>
          <w:sz w:val="20"/>
          <w:szCs w:val="20"/>
        </w:rPr>
        <w:t>modtager genvalg</w:t>
      </w:r>
      <w:r w:rsidR="00EE24DB">
        <w:rPr>
          <w:color w:val="auto"/>
          <w:sz w:val="20"/>
          <w:szCs w:val="20"/>
        </w:rPr>
        <w:tab/>
      </w:r>
      <w:r w:rsidR="007C734D">
        <w:rPr>
          <w:color w:val="auto"/>
          <w:sz w:val="20"/>
          <w:szCs w:val="20"/>
        </w:rPr>
        <w:br/>
      </w:r>
    </w:p>
    <w:p w14:paraId="34174731" w14:textId="65F59CC3" w:rsidR="0037290F" w:rsidRPr="003E62D8" w:rsidRDefault="0082032B" w:rsidP="003729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="0037290F" w:rsidRPr="002B6F56">
        <w:rPr>
          <w:color w:val="auto"/>
          <w:sz w:val="20"/>
          <w:szCs w:val="20"/>
        </w:rPr>
        <w:t>Suppleant</w:t>
      </w:r>
      <w:r w:rsidR="0037290F">
        <w:rPr>
          <w:color w:val="auto"/>
          <w:sz w:val="20"/>
          <w:szCs w:val="20"/>
        </w:rPr>
        <w:t xml:space="preserve"> 1</w:t>
      </w:r>
      <w:r w:rsidR="0037290F" w:rsidRPr="002B6F56">
        <w:rPr>
          <w:color w:val="auto"/>
          <w:sz w:val="20"/>
          <w:szCs w:val="20"/>
        </w:rPr>
        <w:t xml:space="preserve"> </w:t>
      </w:r>
      <w:r w:rsidR="0037290F" w:rsidRPr="002B6F56">
        <w:rPr>
          <w:color w:val="auto"/>
          <w:sz w:val="20"/>
          <w:szCs w:val="20"/>
        </w:rPr>
        <w:tab/>
      </w:r>
      <w:r w:rsidR="002370EB">
        <w:rPr>
          <w:color w:val="auto"/>
          <w:sz w:val="20"/>
          <w:szCs w:val="20"/>
        </w:rPr>
        <w:t>Klaus Smidt</w:t>
      </w:r>
      <w:r w:rsidR="00764EB3">
        <w:rPr>
          <w:color w:val="auto"/>
          <w:sz w:val="20"/>
          <w:szCs w:val="20"/>
        </w:rPr>
        <w:tab/>
      </w:r>
      <w:r w:rsidR="002370EB">
        <w:rPr>
          <w:color w:val="auto"/>
          <w:sz w:val="20"/>
          <w:szCs w:val="20"/>
        </w:rPr>
        <w:tab/>
      </w:r>
      <w:r w:rsidR="00B21B1A">
        <w:rPr>
          <w:color w:val="auto"/>
          <w:sz w:val="20"/>
          <w:szCs w:val="20"/>
        </w:rPr>
        <w:t>– på valg</w:t>
      </w:r>
    </w:p>
    <w:p w14:paraId="4CFF375A" w14:textId="1A8BC44D" w:rsidR="00D71B3F" w:rsidRPr="002241AC" w:rsidRDefault="0082032B" w:rsidP="00D71B3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="0037290F" w:rsidRPr="00B21B1A">
        <w:rPr>
          <w:color w:val="auto"/>
          <w:sz w:val="20"/>
          <w:szCs w:val="20"/>
        </w:rPr>
        <w:t xml:space="preserve">Suppleant 2 </w:t>
      </w:r>
      <w:r w:rsidR="0037290F" w:rsidRPr="00B21B1A">
        <w:rPr>
          <w:color w:val="auto"/>
          <w:sz w:val="20"/>
          <w:szCs w:val="20"/>
        </w:rPr>
        <w:tab/>
      </w:r>
      <w:r w:rsidR="00764EB3">
        <w:rPr>
          <w:color w:val="auto"/>
          <w:sz w:val="20"/>
          <w:szCs w:val="20"/>
        </w:rPr>
        <w:tab/>
      </w:r>
      <w:r w:rsidR="00764EB3">
        <w:rPr>
          <w:color w:val="auto"/>
          <w:sz w:val="20"/>
          <w:szCs w:val="20"/>
        </w:rPr>
        <w:tab/>
      </w:r>
      <w:r w:rsidR="00B21B1A" w:rsidRPr="002241AC">
        <w:rPr>
          <w:color w:val="auto"/>
          <w:sz w:val="20"/>
          <w:szCs w:val="20"/>
        </w:rPr>
        <w:t>– på valg</w:t>
      </w:r>
      <w:r w:rsidR="0042552D" w:rsidRPr="002241AC">
        <w:rPr>
          <w:color w:val="auto"/>
          <w:sz w:val="20"/>
          <w:szCs w:val="20"/>
        </w:rPr>
        <w:tab/>
      </w:r>
      <w:r w:rsidR="0042552D" w:rsidRPr="002241AC">
        <w:rPr>
          <w:color w:val="auto"/>
          <w:sz w:val="20"/>
          <w:szCs w:val="20"/>
        </w:rPr>
        <w:tab/>
      </w:r>
    </w:p>
    <w:p w14:paraId="7C130182" w14:textId="75544281" w:rsidR="0037290F" w:rsidRPr="002241AC" w:rsidRDefault="00736EAA" w:rsidP="003729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/>
      </w:r>
    </w:p>
    <w:p w14:paraId="002DC8D9" w14:textId="77777777" w:rsidR="0037290F" w:rsidRPr="002F5C03" w:rsidRDefault="0037290F" w:rsidP="0037290F">
      <w:pPr>
        <w:pStyle w:val="Default"/>
        <w:rPr>
          <w:color w:val="auto"/>
          <w:sz w:val="20"/>
          <w:szCs w:val="20"/>
        </w:rPr>
      </w:pPr>
      <w:r w:rsidRPr="002F5C03">
        <w:rPr>
          <w:b/>
          <w:bCs/>
          <w:color w:val="auto"/>
          <w:sz w:val="20"/>
          <w:szCs w:val="20"/>
        </w:rPr>
        <w:t xml:space="preserve">7. Valg af revisor samt revisorsuppleant: </w:t>
      </w:r>
    </w:p>
    <w:p w14:paraId="777EE09B" w14:textId="7F218BED" w:rsidR="0037290F" w:rsidRPr="00B649C9" w:rsidRDefault="0082032B" w:rsidP="003729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="0037290F" w:rsidRPr="00B649C9">
        <w:rPr>
          <w:color w:val="auto"/>
          <w:sz w:val="20"/>
          <w:szCs w:val="20"/>
        </w:rPr>
        <w:t xml:space="preserve">Revisor </w:t>
      </w:r>
      <w:r w:rsidR="00577E3D" w:rsidRPr="00B649C9">
        <w:rPr>
          <w:color w:val="auto"/>
          <w:sz w:val="20"/>
          <w:szCs w:val="20"/>
        </w:rPr>
        <w:tab/>
      </w:r>
      <w:r w:rsidR="00577E3D" w:rsidRPr="00B649C9">
        <w:rPr>
          <w:color w:val="auto"/>
          <w:sz w:val="20"/>
          <w:szCs w:val="20"/>
        </w:rPr>
        <w:tab/>
      </w:r>
      <w:r w:rsidR="008A792F" w:rsidRPr="00B649C9">
        <w:rPr>
          <w:rFonts w:cs="Arial"/>
          <w:color w:val="auto"/>
          <w:sz w:val="20"/>
          <w:szCs w:val="20"/>
        </w:rPr>
        <w:t>Per Brin</w:t>
      </w:r>
      <w:r w:rsidR="00222C71" w:rsidRPr="00B649C9">
        <w:rPr>
          <w:rFonts w:cs="Arial"/>
          <w:color w:val="auto"/>
          <w:sz w:val="20"/>
          <w:szCs w:val="20"/>
        </w:rPr>
        <w:t>c</w:t>
      </w:r>
      <w:r w:rsidR="008A792F" w:rsidRPr="00B649C9">
        <w:rPr>
          <w:rFonts w:cs="Arial"/>
          <w:color w:val="auto"/>
          <w:sz w:val="20"/>
          <w:szCs w:val="20"/>
        </w:rPr>
        <w:t>k</w:t>
      </w:r>
      <w:r w:rsidR="0037290F" w:rsidRPr="00B649C9">
        <w:rPr>
          <w:color w:val="auto"/>
          <w:sz w:val="20"/>
          <w:szCs w:val="20"/>
        </w:rPr>
        <w:t xml:space="preserve"> </w:t>
      </w:r>
      <w:r w:rsidR="00764EB3" w:rsidRPr="00B649C9">
        <w:rPr>
          <w:color w:val="auto"/>
          <w:sz w:val="20"/>
          <w:szCs w:val="20"/>
        </w:rPr>
        <w:tab/>
      </w:r>
      <w:r w:rsidR="00764EB3" w:rsidRPr="00B649C9">
        <w:rPr>
          <w:color w:val="auto"/>
          <w:sz w:val="20"/>
          <w:szCs w:val="20"/>
        </w:rPr>
        <w:tab/>
      </w:r>
      <w:r w:rsidR="00B21B1A" w:rsidRPr="00B649C9">
        <w:rPr>
          <w:color w:val="auto"/>
          <w:sz w:val="20"/>
          <w:szCs w:val="20"/>
        </w:rPr>
        <w:t xml:space="preserve">– </w:t>
      </w:r>
      <w:r w:rsidR="00B649C9" w:rsidRPr="00B649C9">
        <w:rPr>
          <w:color w:val="auto"/>
          <w:sz w:val="20"/>
          <w:szCs w:val="20"/>
        </w:rPr>
        <w:t>modtager gen</w:t>
      </w:r>
      <w:r w:rsidR="00B649C9">
        <w:rPr>
          <w:color w:val="auto"/>
          <w:sz w:val="20"/>
          <w:szCs w:val="20"/>
        </w:rPr>
        <w:t>valg</w:t>
      </w:r>
      <w:r w:rsidR="00222C71" w:rsidRPr="00B649C9">
        <w:rPr>
          <w:color w:val="auto"/>
          <w:sz w:val="20"/>
          <w:szCs w:val="20"/>
        </w:rPr>
        <w:tab/>
      </w:r>
    </w:p>
    <w:p w14:paraId="6F5B7D1F" w14:textId="3C885403" w:rsidR="00DA4180" w:rsidRPr="00B649C9" w:rsidRDefault="0082032B" w:rsidP="0037290F">
      <w:pPr>
        <w:pStyle w:val="Default"/>
        <w:rPr>
          <w:color w:val="auto"/>
          <w:sz w:val="20"/>
          <w:szCs w:val="20"/>
          <w:lang w:val="en-US"/>
        </w:rPr>
      </w:pPr>
      <w:r w:rsidRPr="00B649C9">
        <w:rPr>
          <w:color w:val="auto"/>
          <w:sz w:val="20"/>
          <w:szCs w:val="20"/>
        </w:rPr>
        <w:t xml:space="preserve">    </w:t>
      </w:r>
      <w:proofErr w:type="spellStart"/>
      <w:r w:rsidR="0037290F" w:rsidRPr="00B649C9">
        <w:rPr>
          <w:color w:val="auto"/>
          <w:sz w:val="20"/>
          <w:szCs w:val="20"/>
          <w:lang w:val="en-US"/>
        </w:rPr>
        <w:t>Revisorsuppleant</w:t>
      </w:r>
      <w:proofErr w:type="spellEnd"/>
      <w:r w:rsidR="0037290F" w:rsidRPr="00B649C9">
        <w:rPr>
          <w:color w:val="auto"/>
          <w:sz w:val="20"/>
          <w:szCs w:val="20"/>
          <w:lang w:val="en-US"/>
        </w:rPr>
        <w:tab/>
      </w:r>
      <w:r w:rsidR="0037290F" w:rsidRPr="00B649C9">
        <w:rPr>
          <w:color w:val="auto"/>
          <w:sz w:val="20"/>
          <w:szCs w:val="20"/>
          <w:lang w:val="en-US"/>
        </w:rPr>
        <w:br/>
      </w:r>
      <w:r w:rsidR="00736EAA" w:rsidRPr="00B649C9">
        <w:rPr>
          <w:color w:val="auto"/>
          <w:sz w:val="20"/>
          <w:szCs w:val="20"/>
          <w:lang w:val="en-US"/>
        </w:rPr>
        <w:br/>
      </w:r>
    </w:p>
    <w:p w14:paraId="23DC00AE" w14:textId="77777777" w:rsidR="0037290F" w:rsidRPr="002B6F56" w:rsidRDefault="0037290F" w:rsidP="0037290F">
      <w:pPr>
        <w:pStyle w:val="Default"/>
        <w:rPr>
          <w:b/>
          <w:bCs/>
          <w:color w:val="auto"/>
          <w:sz w:val="20"/>
          <w:szCs w:val="20"/>
        </w:rPr>
      </w:pPr>
      <w:r w:rsidRPr="002B6F56">
        <w:rPr>
          <w:b/>
          <w:bCs/>
          <w:color w:val="auto"/>
          <w:sz w:val="20"/>
          <w:szCs w:val="20"/>
        </w:rPr>
        <w:t xml:space="preserve">8. Eventuelt </w:t>
      </w:r>
    </w:p>
    <w:p w14:paraId="34A38C03" w14:textId="77777777" w:rsidR="00D24746" w:rsidRDefault="00D24746" w:rsidP="0037290F">
      <w:pPr>
        <w:pStyle w:val="Default"/>
        <w:rPr>
          <w:color w:val="auto"/>
          <w:sz w:val="20"/>
          <w:szCs w:val="20"/>
        </w:rPr>
      </w:pPr>
    </w:p>
    <w:p w14:paraId="0F870600" w14:textId="77777777" w:rsidR="0037290F" w:rsidRPr="004859E6" w:rsidRDefault="0037290F" w:rsidP="0037290F">
      <w:pPr>
        <w:rPr>
          <w:rFonts w:ascii="Verdana" w:hAnsi="Verdana"/>
          <w:b/>
          <w:i/>
          <w:iCs/>
          <w:color w:val="FF0000"/>
          <w:sz w:val="20"/>
        </w:rPr>
      </w:pPr>
    </w:p>
    <w:p w14:paraId="368F175B" w14:textId="736CA7B1" w:rsidR="00076B28" w:rsidRDefault="00076B28" w:rsidP="00B15083"/>
    <w:p w14:paraId="2A6A213F" w14:textId="448A2FC0" w:rsidR="00533430" w:rsidRDefault="00533430" w:rsidP="00B15083"/>
    <w:p w14:paraId="18893429" w14:textId="77777777" w:rsidR="00045440" w:rsidRPr="00116796" w:rsidRDefault="00045440" w:rsidP="00D20A54">
      <w:bookmarkStart w:id="0" w:name="Start"/>
      <w:bookmarkEnd w:id="0"/>
    </w:p>
    <w:sectPr w:rsidR="00045440" w:rsidRPr="00116796" w:rsidSect="004A2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9C88" w14:textId="77777777" w:rsidR="00BA6232" w:rsidRDefault="00BA6232">
      <w:r>
        <w:separator/>
      </w:r>
    </w:p>
  </w:endnote>
  <w:endnote w:type="continuationSeparator" w:id="0">
    <w:p w14:paraId="60099224" w14:textId="77777777" w:rsidR="00BA6232" w:rsidRDefault="00BA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lon 540 LT">
    <w:altName w:val="Cambria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230F" w14:textId="77777777" w:rsidR="001C3A62" w:rsidRDefault="001C3A6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788F" w14:textId="77777777" w:rsidR="001C3A62" w:rsidRDefault="001C3A6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2184" w14:textId="77777777" w:rsidR="001C3A62" w:rsidRDefault="001C3A6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59E8" w14:textId="77777777" w:rsidR="00BA6232" w:rsidRDefault="00BA6232">
      <w:r>
        <w:separator/>
      </w:r>
    </w:p>
  </w:footnote>
  <w:footnote w:type="continuationSeparator" w:id="0">
    <w:p w14:paraId="1EA9F7FD" w14:textId="77777777" w:rsidR="00BA6232" w:rsidRDefault="00BA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F2C9" w14:textId="77777777" w:rsidR="001C3A62" w:rsidRDefault="001C3A6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6957" w14:textId="77777777" w:rsidR="00A26C46" w:rsidRPr="00A26C46" w:rsidRDefault="00A26C46" w:rsidP="00A26C46">
    <w:pPr>
      <w:pStyle w:val="Sidehoved"/>
    </w:pPr>
    <w:r>
      <w:t xml:space="preserve">Side </w:t>
    </w:r>
    <w:r>
      <w:fldChar w:fldCharType="begin"/>
    </w:r>
    <w:r>
      <w:instrText xml:space="preserve"> PAGE  \* MERGEFORMAT </w:instrText>
    </w:r>
    <w:r>
      <w:fldChar w:fldCharType="separate"/>
    </w:r>
    <w:r w:rsidR="00517CEB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1D0B" w14:textId="77777777" w:rsidR="001C3A62" w:rsidRDefault="001C3A6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7FC5F9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F1B2755"/>
    <w:multiLevelType w:val="hybridMultilevel"/>
    <w:tmpl w:val="4F4A30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5768776">
    <w:abstractNumId w:val="0"/>
  </w:num>
  <w:num w:numId="2" w16cid:durableId="78059771">
    <w:abstractNumId w:val="0"/>
  </w:num>
  <w:num w:numId="3" w16cid:durableId="2068868988">
    <w:abstractNumId w:val="0"/>
  </w:num>
  <w:num w:numId="4" w16cid:durableId="1618558514">
    <w:abstractNumId w:val="0"/>
  </w:num>
  <w:num w:numId="5" w16cid:durableId="893465295">
    <w:abstractNumId w:val="0"/>
  </w:num>
  <w:num w:numId="6" w16cid:durableId="168445324">
    <w:abstractNumId w:val="0"/>
  </w:num>
  <w:num w:numId="7" w16cid:durableId="1817379106">
    <w:abstractNumId w:val="0"/>
  </w:num>
  <w:num w:numId="8" w16cid:durableId="525797947">
    <w:abstractNumId w:val="0"/>
  </w:num>
  <w:num w:numId="9" w16cid:durableId="321466960">
    <w:abstractNumId w:val="0"/>
  </w:num>
  <w:num w:numId="10" w16cid:durableId="520827618">
    <w:abstractNumId w:val="0"/>
  </w:num>
  <w:num w:numId="11" w16cid:durableId="1431701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62"/>
    <w:rsid w:val="00006969"/>
    <w:rsid w:val="00007AFB"/>
    <w:rsid w:val="00023D40"/>
    <w:rsid w:val="00041EF8"/>
    <w:rsid w:val="00045440"/>
    <w:rsid w:val="0006064F"/>
    <w:rsid w:val="00070D66"/>
    <w:rsid w:val="00076B28"/>
    <w:rsid w:val="0007709E"/>
    <w:rsid w:val="00090584"/>
    <w:rsid w:val="000906A1"/>
    <w:rsid w:val="00091452"/>
    <w:rsid w:val="00095C82"/>
    <w:rsid w:val="000A1236"/>
    <w:rsid w:val="000D5E86"/>
    <w:rsid w:val="00104FFC"/>
    <w:rsid w:val="00116796"/>
    <w:rsid w:val="00123204"/>
    <w:rsid w:val="001474B3"/>
    <w:rsid w:val="00173D4E"/>
    <w:rsid w:val="00174C5C"/>
    <w:rsid w:val="001777EF"/>
    <w:rsid w:val="00177D38"/>
    <w:rsid w:val="00183119"/>
    <w:rsid w:val="00194A89"/>
    <w:rsid w:val="001A1383"/>
    <w:rsid w:val="001A316D"/>
    <w:rsid w:val="001B5F15"/>
    <w:rsid w:val="001B6095"/>
    <w:rsid w:val="001C3A62"/>
    <w:rsid w:val="001D7638"/>
    <w:rsid w:val="0021198D"/>
    <w:rsid w:val="00217CD0"/>
    <w:rsid w:val="00222C71"/>
    <w:rsid w:val="002241AC"/>
    <w:rsid w:val="002370EB"/>
    <w:rsid w:val="00243E61"/>
    <w:rsid w:val="00250B2F"/>
    <w:rsid w:val="00266EA0"/>
    <w:rsid w:val="0027424F"/>
    <w:rsid w:val="002869D5"/>
    <w:rsid w:val="002910D6"/>
    <w:rsid w:val="002A1F32"/>
    <w:rsid w:val="002B7B8A"/>
    <w:rsid w:val="002C16D3"/>
    <w:rsid w:val="002D3855"/>
    <w:rsid w:val="002F5C03"/>
    <w:rsid w:val="003178DC"/>
    <w:rsid w:val="00351034"/>
    <w:rsid w:val="0037290F"/>
    <w:rsid w:val="003758B8"/>
    <w:rsid w:val="0038252B"/>
    <w:rsid w:val="003A5E35"/>
    <w:rsid w:val="003D23D4"/>
    <w:rsid w:val="003E62D8"/>
    <w:rsid w:val="003E728A"/>
    <w:rsid w:val="0042552D"/>
    <w:rsid w:val="004356E9"/>
    <w:rsid w:val="00443E1C"/>
    <w:rsid w:val="00467164"/>
    <w:rsid w:val="004859E6"/>
    <w:rsid w:val="004871DE"/>
    <w:rsid w:val="0049297A"/>
    <w:rsid w:val="00495C59"/>
    <w:rsid w:val="004A2460"/>
    <w:rsid w:val="004B2767"/>
    <w:rsid w:val="004C31B1"/>
    <w:rsid w:val="004F3216"/>
    <w:rsid w:val="00517CEB"/>
    <w:rsid w:val="00531894"/>
    <w:rsid w:val="00533430"/>
    <w:rsid w:val="005403C2"/>
    <w:rsid w:val="00543907"/>
    <w:rsid w:val="00565599"/>
    <w:rsid w:val="00567AC1"/>
    <w:rsid w:val="005764C9"/>
    <w:rsid w:val="00577E3D"/>
    <w:rsid w:val="005A77E3"/>
    <w:rsid w:val="005C2731"/>
    <w:rsid w:val="005C43B7"/>
    <w:rsid w:val="005E5F65"/>
    <w:rsid w:val="006437DE"/>
    <w:rsid w:val="0065326E"/>
    <w:rsid w:val="00664EB5"/>
    <w:rsid w:val="00665B35"/>
    <w:rsid w:val="00682970"/>
    <w:rsid w:val="00687021"/>
    <w:rsid w:val="00695CB3"/>
    <w:rsid w:val="006A368C"/>
    <w:rsid w:val="006C2EEA"/>
    <w:rsid w:val="006D10DF"/>
    <w:rsid w:val="006E7DAC"/>
    <w:rsid w:val="007215D2"/>
    <w:rsid w:val="00727D63"/>
    <w:rsid w:val="00736EAA"/>
    <w:rsid w:val="00740D51"/>
    <w:rsid w:val="00752761"/>
    <w:rsid w:val="0076470E"/>
    <w:rsid w:val="00764EB3"/>
    <w:rsid w:val="00770BFE"/>
    <w:rsid w:val="00787443"/>
    <w:rsid w:val="00787A89"/>
    <w:rsid w:val="00791955"/>
    <w:rsid w:val="007951AB"/>
    <w:rsid w:val="007B6398"/>
    <w:rsid w:val="007C734D"/>
    <w:rsid w:val="007E37A8"/>
    <w:rsid w:val="007F1F51"/>
    <w:rsid w:val="007F2CD7"/>
    <w:rsid w:val="007F3367"/>
    <w:rsid w:val="0082032B"/>
    <w:rsid w:val="008423B8"/>
    <w:rsid w:val="00846EE9"/>
    <w:rsid w:val="008631F7"/>
    <w:rsid w:val="008727C7"/>
    <w:rsid w:val="00881DB5"/>
    <w:rsid w:val="00884926"/>
    <w:rsid w:val="008924DD"/>
    <w:rsid w:val="008A42BF"/>
    <w:rsid w:val="008A792F"/>
    <w:rsid w:val="008B6F41"/>
    <w:rsid w:val="008F68AE"/>
    <w:rsid w:val="00905FDC"/>
    <w:rsid w:val="00926471"/>
    <w:rsid w:val="00934B92"/>
    <w:rsid w:val="0093526F"/>
    <w:rsid w:val="00960407"/>
    <w:rsid w:val="00961929"/>
    <w:rsid w:val="00973258"/>
    <w:rsid w:val="00974767"/>
    <w:rsid w:val="00976B46"/>
    <w:rsid w:val="00977A66"/>
    <w:rsid w:val="00992A1E"/>
    <w:rsid w:val="009B260B"/>
    <w:rsid w:val="009B726C"/>
    <w:rsid w:val="009E183F"/>
    <w:rsid w:val="00A26C46"/>
    <w:rsid w:val="00A358C9"/>
    <w:rsid w:val="00A513DF"/>
    <w:rsid w:val="00A568D9"/>
    <w:rsid w:val="00A93172"/>
    <w:rsid w:val="00AB2E06"/>
    <w:rsid w:val="00AC6F0C"/>
    <w:rsid w:val="00AE502B"/>
    <w:rsid w:val="00AF136E"/>
    <w:rsid w:val="00B03F21"/>
    <w:rsid w:val="00B15083"/>
    <w:rsid w:val="00B21B1A"/>
    <w:rsid w:val="00B504DD"/>
    <w:rsid w:val="00B617EF"/>
    <w:rsid w:val="00B649C9"/>
    <w:rsid w:val="00B767DC"/>
    <w:rsid w:val="00B82108"/>
    <w:rsid w:val="00BA4B4F"/>
    <w:rsid w:val="00BA6232"/>
    <w:rsid w:val="00BB12FA"/>
    <w:rsid w:val="00BB73B0"/>
    <w:rsid w:val="00BD1406"/>
    <w:rsid w:val="00BD2171"/>
    <w:rsid w:val="00BE2FBF"/>
    <w:rsid w:val="00C05FC3"/>
    <w:rsid w:val="00C31F8E"/>
    <w:rsid w:val="00C45A91"/>
    <w:rsid w:val="00C54EEE"/>
    <w:rsid w:val="00C7327B"/>
    <w:rsid w:val="00C76BB7"/>
    <w:rsid w:val="00C861DF"/>
    <w:rsid w:val="00C87A0A"/>
    <w:rsid w:val="00C90DAA"/>
    <w:rsid w:val="00C94F03"/>
    <w:rsid w:val="00C95A92"/>
    <w:rsid w:val="00CC550D"/>
    <w:rsid w:val="00CF0736"/>
    <w:rsid w:val="00D13154"/>
    <w:rsid w:val="00D20A54"/>
    <w:rsid w:val="00D24746"/>
    <w:rsid w:val="00D25AE6"/>
    <w:rsid w:val="00D71B3F"/>
    <w:rsid w:val="00D94749"/>
    <w:rsid w:val="00D94E69"/>
    <w:rsid w:val="00DA4180"/>
    <w:rsid w:val="00DB4703"/>
    <w:rsid w:val="00DB5C80"/>
    <w:rsid w:val="00DD190F"/>
    <w:rsid w:val="00DD1A4D"/>
    <w:rsid w:val="00E413C1"/>
    <w:rsid w:val="00E4249A"/>
    <w:rsid w:val="00E60F72"/>
    <w:rsid w:val="00E70628"/>
    <w:rsid w:val="00E85AD7"/>
    <w:rsid w:val="00E94653"/>
    <w:rsid w:val="00E97024"/>
    <w:rsid w:val="00EA402A"/>
    <w:rsid w:val="00EA6277"/>
    <w:rsid w:val="00EA7BBE"/>
    <w:rsid w:val="00ED2857"/>
    <w:rsid w:val="00EE018F"/>
    <w:rsid w:val="00EE24DB"/>
    <w:rsid w:val="00EE486E"/>
    <w:rsid w:val="00EF2614"/>
    <w:rsid w:val="00F07913"/>
    <w:rsid w:val="00F11C95"/>
    <w:rsid w:val="00F127AE"/>
    <w:rsid w:val="00F12FF6"/>
    <w:rsid w:val="00F279D2"/>
    <w:rsid w:val="00F37594"/>
    <w:rsid w:val="00F51E06"/>
    <w:rsid w:val="00F55ED5"/>
    <w:rsid w:val="00F630C9"/>
    <w:rsid w:val="00F70B47"/>
    <w:rsid w:val="00F84B0E"/>
    <w:rsid w:val="00FA09FD"/>
    <w:rsid w:val="00FA2B0B"/>
    <w:rsid w:val="00FA7630"/>
    <w:rsid w:val="00FC35DE"/>
    <w:rsid w:val="00FC4BFC"/>
    <w:rsid w:val="00FC66CE"/>
    <w:rsid w:val="0F2BA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BA818"/>
  <w15:chartTrackingRefBased/>
  <w15:docId w15:val="{65CB959B-E017-40D7-A54B-863F8DD0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90F"/>
    <w:rPr>
      <w:rFonts w:ascii="Cambria" w:eastAsia="Cambria" w:hAnsi="Cambria"/>
      <w:sz w:val="24"/>
      <w:szCs w:val="24"/>
      <w:lang w:eastAsia="en-US"/>
    </w:rPr>
  </w:style>
  <w:style w:type="paragraph" w:styleId="Overskrift1">
    <w:name w:val="heading 1"/>
    <w:basedOn w:val="Overskrift2"/>
    <w:next w:val="Normal"/>
    <w:qFormat/>
    <w:rsid w:val="00177D38"/>
    <w:pPr>
      <w:numPr>
        <w:ilvl w:val="0"/>
        <w:numId w:val="0"/>
      </w:numPr>
      <w:outlineLvl w:val="0"/>
    </w:pPr>
    <w:rPr>
      <w:rFonts w:ascii="Caslon 540 LT" w:hAnsi="Caslon 540 LT"/>
      <w:b w:val="0"/>
      <w:i w:val="0"/>
    </w:rPr>
  </w:style>
  <w:style w:type="paragraph" w:styleId="Overskrift2">
    <w:name w:val="heading 2"/>
    <w:basedOn w:val="Normal"/>
    <w:next w:val="Normal"/>
    <w:qFormat/>
    <w:rsid w:val="00177D38"/>
    <w:pPr>
      <w:keepNext/>
      <w:numPr>
        <w:ilvl w:val="1"/>
        <w:numId w:val="10"/>
      </w:numPr>
      <w:spacing w:after="60"/>
      <w:outlineLvl w:val="1"/>
    </w:pPr>
    <w:rPr>
      <w:rFonts w:ascii="Arial" w:hAnsi="Arial" w:cs="Arial"/>
      <w:b/>
      <w:bCs/>
      <w:i/>
      <w:iCs/>
    </w:rPr>
  </w:style>
  <w:style w:type="paragraph" w:styleId="Overskrift3">
    <w:name w:val="heading 3"/>
    <w:basedOn w:val="Normal"/>
    <w:next w:val="Normal"/>
    <w:qFormat/>
    <w:rsid w:val="00177D38"/>
    <w:pPr>
      <w:keepNext/>
      <w:numPr>
        <w:ilvl w:val="2"/>
        <w:numId w:val="10"/>
      </w:numPr>
      <w:spacing w:after="60"/>
      <w:outlineLvl w:val="2"/>
    </w:pPr>
    <w:rPr>
      <w:rFonts w:ascii="Arial" w:hAnsi="Arial" w:cs="Arial"/>
    </w:rPr>
  </w:style>
  <w:style w:type="paragraph" w:styleId="Overskrift4">
    <w:name w:val="heading 4"/>
    <w:basedOn w:val="Normal"/>
    <w:next w:val="Normal"/>
    <w:qFormat/>
    <w:rsid w:val="00177D38"/>
    <w:pPr>
      <w:keepNext/>
      <w:numPr>
        <w:ilvl w:val="3"/>
        <w:numId w:val="10"/>
      </w:numPr>
      <w:spacing w:after="60"/>
      <w:outlineLvl w:val="3"/>
    </w:pPr>
    <w:rPr>
      <w:rFonts w:ascii="Arial" w:hAnsi="Arial" w:cs="Arial"/>
      <w:b/>
      <w:bCs/>
    </w:rPr>
  </w:style>
  <w:style w:type="paragraph" w:styleId="Overskrift5">
    <w:name w:val="heading 5"/>
    <w:basedOn w:val="Normal"/>
    <w:next w:val="Normal"/>
    <w:qFormat/>
    <w:rsid w:val="00177D38"/>
    <w:pPr>
      <w:numPr>
        <w:ilvl w:val="4"/>
        <w:numId w:val="10"/>
      </w:numPr>
      <w:spacing w:after="60"/>
      <w:outlineLvl w:val="4"/>
    </w:pPr>
    <w:rPr>
      <w:rFonts w:ascii="Arial" w:hAnsi="Arial" w:cs="Arial"/>
      <w:sz w:val="22"/>
      <w:szCs w:val="22"/>
    </w:rPr>
  </w:style>
  <w:style w:type="paragraph" w:styleId="Overskrift6">
    <w:name w:val="heading 6"/>
    <w:basedOn w:val="Normal"/>
    <w:next w:val="Normal"/>
    <w:qFormat/>
    <w:rsid w:val="00177D38"/>
    <w:pPr>
      <w:numPr>
        <w:ilvl w:val="5"/>
        <w:numId w:val="10"/>
      </w:numPr>
      <w:spacing w:after="60"/>
      <w:outlineLvl w:val="5"/>
    </w:pPr>
    <w:rPr>
      <w:i/>
      <w:iCs/>
      <w:sz w:val="22"/>
      <w:szCs w:val="22"/>
    </w:rPr>
  </w:style>
  <w:style w:type="paragraph" w:styleId="Overskrift7">
    <w:name w:val="heading 7"/>
    <w:basedOn w:val="Normal"/>
    <w:next w:val="Normal"/>
    <w:qFormat/>
    <w:rsid w:val="00177D38"/>
    <w:pPr>
      <w:numPr>
        <w:ilvl w:val="6"/>
        <w:numId w:val="10"/>
      </w:numPr>
      <w:spacing w:after="60"/>
      <w:outlineLvl w:val="6"/>
    </w:pPr>
    <w:rPr>
      <w:rFonts w:ascii="Arial" w:hAnsi="Arial" w:cs="Arial"/>
    </w:rPr>
  </w:style>
  <w:style w:type="paragraph" w:styleId="Overskrift8">
    <w:name w:val="heading 8"/>
    <w:basedOn w:val="Normal"/>
    <w:next w:val="Normal"/>
    <w:qFormat/>
    <w:rsid w:val="00177D38"/>
    <w:pPr>
      <w:numPr>
        <w:ilvl w:val="7"/>
        <w:numId w:val="10"/>
      </w:numPr>
      <w:spacing w:after="60"/>
      <w:outlineLvl w:val="7"/>
    </w:pPr>
    <w:rPr>
      <w:rFonts w:ascii="Arial" w:hAnsi="Arial" w:cs="Arial"/>
      <w:i/>
      <w:iCs/>
    </w:rPr>
  </w:style>
  <w:style w:type="paragraph" w:styleId="Overskrift9">
    <w:name w:val="heading 9"/>
    <w:basedOn w:val="Normal"/>
    <w:next w:val="Normal"/>
    <w:qFormat/>
    <w:rsid w:val="00177D38"/>
    <w:pPr>
      <w:numPr>
        <w:ilvl w:val="8"/>
        <w:numId w:val="10"/>
      </w:numPr>
      <w:spacing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ttypografi">
    <w:name w:val="at typografi"/>
    <w:basedOn w:val="Normal"/>
    <w:rsid w:val="00A26C46"/>
    <w:pPr>
      <w:ind w:left="567" w:hanging="567"/>
    </w:pPr>
  </w:style>
  <w:style w:type="paragraph" w:customStyle="1" w:styleId="Billedlogo">
    <w:name w:val="Billedlogo"/>
    <w:basedOn w:val="Normal"/>
    <w:rsid w:val="00A26C46"/>
    <w:pPr>
      <w:framePr w:w="4139" w:hSpace="142" w:vSpace="142" w:wrap="around" w:vAnchor="page" w:hAnchor="page" w:x="3800" w:y="908"/>
    </w:pPr>
    <w:rPr>
      <w:sz w:val="20"/>
    </w:rPr>
  </w:style>
  <w:style w:type="paragraph" w:customStyle="1" w:styleId="Brevoplysninger">
    <w:name w:val="Brevoplysninger"/>
    <w:basedOn w:val="Normal"/>
    <w:rsid w:val="00A26C46"/>
    <w:pPr>
      <w:framePr w:w="9356" w:hSpace="181" w:vSpace="181" w:wrap="around" w:vAnchor="page" w:hAnchor="margin" w:y="5955"/>
    </w:pPr>
  </w:style>
  <w:style w:type="paragraph" w:customStyle="1" w:styleId="Bundlogo">
    <w:name w:val="Bundlogo"/>
    <w:basedOn w:val="Normal"/>
    <w:rsid w:val="00A26C46"/>
    <w:pPr>
      <w:framePr w:w="10490" w:h="1701" w:hSpace="142" w:vSpace="142" w:wrap="around" w:vAnchor="page" w:hAnchor="page" w:x="568" w:y="14970"/>
      <w:tabs>
        <w:tab w:val="right" w:pos="1162"/>
      </w:tabs>
    </w:pPr>
    <w:rPr>
      <w:rFonts w:cs="Arial"/>
      <w:sz w:val="14"/>
      <w:szCs w:val="15"/>
    </w:rPr>
  </w:style>
  <w:style w:type="paragraph" w:customStyle="1" w:styleId="dokumentnavn">
    <w:name w:val="dokumentnavn"/>
    <w:basedOn w:val="Normal"/>
    <w:next w:val="Normal"/>
    <w:pPr>
      <w:spacing w:before="600" w:after="240"/>
      <w:jc w:val="center"/>
    </w:pPr>
    <w:rPr>
      <w:rFonts w:ascii="Arial" w:hAnsi="Arial"/>
      <w:b/>
      <w:sz w:val="32"/>
    </w:rPr>
  </w:style>
  <w:style w:type="paragraph" w:customStyle="1" w:styleId="Lilledokumentnavn">
    <w:name w:val="Lille dokumentnavn"/>
    <w:basedOn w:val="Normal"/>
    <w:next w:val="Normal"/>
    <w:pPr>
      <w:spacing w:after="240"/>
      <w:jc w:val="center"/>
    </w:pPr>
    <w:rPr>
      <w:rFonts w:ascii="Arial" w:hAnsi="Arial"/>
      <w:b/>
    </w:rPr>
  </w:style>
  <w:style w:type="paragraph" w:customStyle="1" w:styleId="Medvenlighilsen">
    <w:name w:val="Med venlig hilsen"/>
    <w:basedOn w:val="Normal"/>
    <w:rsid w:val="00A26C46"/>
    <w:pPr>
      <w:spacing w:before="480"/>
      <w:jc w:val="center"/>
    </w:pPr>
  </w:style>
  <w:style w:type="paragraph" w:customStyle="1" w:styleId="Modtager">
    <w:name w:val="Modtager"/>
    <w:basedOn w:val="Normal"/>
    <w:rsid w:val="00A26C46"/>
    <w:pPr>
      <w:framePr w:w="4536" w:hSpace="142" w:vSpace="142" w:wrap="around" w:vAnchor="page" w:hAnchor="margin" w:y="2893"/>
    </w:pPr>
  </w:style>
  <w:style w:type="paragraph" w:customStyle="1" w:styleId="Normaltal">
    <w:name w:val="Normal tal"/>
    <w:basedOn w:val="Normal"/>
    <w:pPr>
      <w:tabs>
        <w:tab w:val="left" w:pos="6237"/>
        <w:tab w:val="decimal" w:pos="8930"/>
      </w:tabs>
    </w:pPr>
  </w:style>
  <w:style w:type="paragraph" w:styleId="Sidefod">
    <w:name w:val="footer"/>
    <w:basedOn w:val="Normal"/>
    <w:rsid w:val="00A26C4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A26C46"/>
    <w:pPr>
      <w:tabs>
        <w:tab w:val="center" w:pos="4819"/>
        <w:tab w:val="right" w:pos="9638"/>
      </w:tabs>
      <w:jc w:val="right"/>
    </w:pPr>
  </w:style>
  <w:style w:type="character" w:styleId="Sidetal">
    <w:name w:val="page number"/>
    <w:basedOn w:val="Standardskrifttypeiafsnit"/>
    <w:rsid w:val="00A26C46"/>
  </w:style>
  <w:style w:type="paragraph" w:customStyle="1" w:styleId="Tekstlogo">
    <w:name w:val="Tekstlogo"/>
    <w:basedOn w:val="Normal"/>
    <w:rsid w:val="00A26C46"/>
    <w:pPr>
      <w:framePr w:w="2268" w:hSpace="142" w:vSpace="142" w:wrap="around" w:vAnchor="page" w:hAnchor="page" w:x="8846" w:y="965"/>
      <w:tabs>
        <w:tab w:val="right" w:pos="1106"/>
      </w:tabs>
      <w:spacing w:line="200" w:lineRule="exact"/>
    </w:pPr>
    <w:rPr>
      <w:rFonts w:cs="Arial"/>
      <w:sz w:val="18"/>
      <w:szCs w:val="15"/>
    </w:rPr>
  </w:style>
  <w:style w:type="paragraph" w:customStyle="1" w:styleId="Vedrrende">
    <w:name w:val="Vedrørende"/>
    <w:basedOn w:val="Normal"/>
    <w:rsid w:val="00A26C46"/>
    <w:pPr>
      <w:framePr w:w="9639" w:wrap="around" w:vAnchor="page" w:hAnchor="margin" w:y="7939"/>
      <w:pBdr>
        <w:bottom w:val="single" w:sz="4" w:space="1" w:color="auto"/>
      </w:pBdr>
      <w:tabs>
        <w:tab w:val="left" w:pos="794"/>
      </w:tabs>
      <w:ind w:left="794" w:hanging="794"/>
    </w:pPr>
    <w:rPr>
      <w:b/>
      <w:bCs/>
    </w:rPr>
  </w:style>
  <w:style w:type="table" w:styleId="Tabel-Gitter">
    <w:name w:val="Table Grid"/>
    <w:basedOn w:val="Tabel-Normal"/>
    <w:rsid w:val="003E728A"/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customStyle="1" w:styleId="Logo-adresse">
    <w:name w:val="Logo - adresse"/>
    <w:basedOn w:val="Tekstlogo"/>
    <w:rsid w:val="00A26C46"/>
    <w:pPr>
      <w:framePr w:w="3119" w:wrap="around" w:y="2609"/>
      <w:tabs>
        <w:tab w:val="clear" w:pos="1106"/>
      </w:tabs>
    </w:pPr>
    <w:rPr>
      <w:rFonts w:ascii="Palatino (PCL6)" w:hAnsi="Palatino (PCL6)"/>
    </w:rPr>
  </w:style>
  <w:style w:type="paragraph" w:customStyle="1" w:styleId="Anbefalet">
    <w:name w:val="Anbefalet"/>
    <w:basedOn w:val="Normal"/>
    <w:rsid w:val="00A26C46"/>
    <w:pPr>
      <w:framePr w:hSpace="142" w:vSpace="142" w:wrap="around" w:vAnchor="page" w:hAnchor="margin" w:y="2212"/>
    </w:pPr>
  </w:style>
  <w:style w:type="paragraph" w:customStyle="1" w:styleId="-SIDE-">
    <w:name w:val="- SIDE -"/>
    <w:rsid w:val="00A26C46"/>
    <w:pPr>
      <w:spacing w:line="300" w:lineRule="auto"/>
    </w:pPr>
    <w:rPr>
      <w:sz w:val="24"/>
      <w:szCs w:val="24"/>
    </w:rPr>
  </w:style>
  <w:style w:type="paragraph" w:styleId="Markeringsbobletekst">
    <w:name w:val="Balloon Text"/>
    <w:basedOn w:val="Normal"/>
    <w:semiHidden/>
    <w:rsid w:val="00A26C46"/>
    <w:rPr>
      <w:rFonts w:ascii="Tahoma" w:hAnsi="Tahoma" w:cs="Tahoma"/>
      <w:sz w:val="16"/>
      <w:szCs w:val="16"/>
    </w:rPr>
  </w:style>
  <w:style w:type="paragraph" w:customStyle="1" w:styleId="Adresse">
    <w:name w:val="Adresse"/>
    <w:basedOn w:val="Normal"/>
    <w:rsid w:val="00A26C46"/>
    <w:rPr>
      <w:szCs w:val="20"/>
      <w:lang w:eastAsia="da-DK"/>
    </w:rPr>
  </w:style>
  <w:style w:type="paragraph" w:styleId="Brdtekst">
    <w:name w:val="Body Text"/>
    <w:basedOn w:val="Normal"/>
    <w:rsid w:val="00A26C46"/>
    <w:pPr>
      <w:tabs>
        <w:tab w:val="left" w:pos="624"/>
      </w:tabs>
      <w:ind w:right="-70"/>
      <w:jc w:val="center"/>
    </w:pPr>
    <w:rPr>
      <w:sz w:val="14"/>
      <w:szCs w:val="20"/>
      <w:lang w:eastAsia="da-DK"/>
    </w:rPr>
  </w:style>
  <w:style w:type="paragraph" w:customStyle="1" w:styleId="StyleBrevoplysningerBold">
    <w:name w:val="Style Brevoplysninger + Bold"/>
    <w:basedOn w:val="Brevoplysninger"/>
    <w:rsid w:val="00A26C46"/>
    <w:pPr>
      <w:framePr w:wrap="around"/>
    </w:pPr>
    <w:rPr>
      <w:b/>
      <w:bCs/>
    </w:rPr>
  </w:style>
  <w:style w:type="paragraph" w:customStyle="1" w:styleId="StyleBundlogo9ptBold">
    <w:name w:val="Style Bundlogo + 9 pt Bold"/>
    <w:basedOn w:val="Bundlogo"/>
    <w:rsid w:val="00A26C46"/>
    <w:pPr>
      <w:framePr w:wrap="around"/>
    </w:pPr>
    <w:rPr>
      <w:bCs/>
    </w:rPr>
  </w:style>
  <w:style w:type="paragraph" w:customStyle="1" w:styleId="Tag1">
    <w:name w:val="Tag1"/>
    <w:basedOn w:val="Normal"/>
    <w:rsid w:val="00A26C46"/>
    <w:pPr>
      <w:framePr w:w="227" w:wrap="around" w:vAnchor="page" w:hAnchor="page" w:x="568" w:y="15310"/>
    </w:pPr>
    <w:rPr>
      <w:sz w:val="16"/>
    </w:rPr>
  </w:style>
  <w:style w:type="paragraph" w:customStyle="1" w:styleId="Logo">
    <w:name w:val="Logo"/>
    <w:basedOn w:val="Normal"/>
    <w:rsid w:val="00A26C46"/>
    <w:pPr>
      <w:framePr w:w="851" w:wrap="around" w:vAnchor="page" w:hAnchor="page" w:xAlign="center" w:y="15197"/>
    </w:pPr>
  </w:style>
  <w:style w:type="paragraph" w:customStyle="1" w:styleId="Szocskalogo">
    <w:name w:val="Szocska logo"/>
    <w:basedOn w:val="Billedlogo"/>
    <w:rsid w:val="00116796"/>
    <w:pPr>
      <w:framePr w:w="2552" w:wrap="around" w:xAlign="center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37290F"/>
    <w:rPr>
      <w:color w:val="0000FF"/>
      <w:u w:val="single"/>
    </w:rPr>
  </w:style>
  <w:style w:type="paragraph" w:customStyle="1" w:styleId="Default">
    <w:name w:val="Default"/>
    <w:rsid w:val="0037290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K\ADVOSYS\SKABELON\Grund-blank-Word-feb201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Grund-blank-Word-feb2010</Template>
  <TotalTime>11</TotalTime>
  <Pages>1</Pages>
  <Words>121</Words>
  <Characters>747</Characters>
  <Application>Microsoft Office Word</Application>
  <DocSecurity>0</DocSecurity>
  <Lines>54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 System Design</Company>
  <LinksUpToDate>false</LinksUpToDate>
  <CharactersWithSpaces>940</CharactersWithSpaces>
  <SharedDoc>false</SharedDoc>
  <HLinks>
    <vt:vector size="18" baseType="variant">
      <vt:variant>
        <vt:i4>4194404</vt:i4>
      </vt:variant>
      <vt:variant>
        <vt:i4>2240</vt:i4>
      </vt:variant>
      <vt:variant>
        <vt:i4>1028</vt:i4>
      </vt:variant>
      <vt:variant>
        <vt:i4>1</vt:i4>
      </vt:variant>
      <vt:variant>
        <vt:lpwstr>F:\Unik\Advosys\Skabelon\logo_anker.png</vt:lpwstr>
      </vt:variant>
      <vt:variant>
        <vt:lpwstr/>
      </vt:variant>
      <vt:variant>
        <vt:i4>131176</vt:i4>
      </vt:variant>
      <vt:variant>
        <vt:i4>2331</vt:i4>
      </vt:variant>
      <vt:variant>
        <vt:i4>1026</vt:i4>
      </vt:variant>
      <vt:variant>
        <vt:i4>1</vt:i4>
      </vt:variant>
      <vt:variant>
        <vt:lpwstr>F:\Unik\Advosys\Skabelon\Szocska_u.as.tif</vt:lpwstr>
      </vt:variant>
      <vt:variant>
        <vt:lpwstr/>
      </vt:variant>
      <vt:variant>
        <vt:i4>131176</vt:i4>
      </vt:variant>
      <vt:variant>
        <vt:i4>2336</vt:i4>
      </vt:variant>
      <vt:variant>
        <vt:i4>1027</vt:i4>
      </vt:variant>
      <vt:variant>
        <vt:i4>1</vt:i4>
      </vt:variant>
      <vt:variant>
        <vt:lpwstr>F:\Unik\Advosys\Skabelon\Szocska_u.as.tif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Castberg</dc:creator>
  <cp:keywords/>
  <cp:lastModifiedBy>Annette Castberg</cp:lastModifiedBy>
  <cp:revision>13</cp:revision>
  <cp:lastPrinted>2026-04-06T14:07:00Z</cp:lastPrinted>
  <dcterms:created xsi:type="dcterms:W3CDTF">2026-03-09T11:12:00Z</dcterms:created>
  <dcterms:modified xsi:type="dcterms:W3CDTF">2026-04-06T14:08:00Z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8667</vt:lpwstr>
  </property>
  <property fmtid="{D5CDD505-2E9C-101B-9397-08002B2CF9AE}" pid="3" name="EmailAdresse1">
    <vt:lpwstr>brian.orum.hansen@gmail.com</vt:lpwstr>
  </property>
  <property fmtid="{D5CDD505-2E9C-101B-9397-08002B2CF9AE}" pid="4" name="AntalMails">
    <vt:lpwstr>0</vt:lpwstr>
  </property>
  <property fmtid="{D5CDD505-2E9C-101B-9397-08002B2CF9AE}" pid="5" name="zzSprog">
    <vt:lpwstr>Dansk</vt:lpwstr>
  </property>
  <property fmtid="{D5CDD505-2E9C-101B-9397-08002B2CF9AE}" pid="6" name="GemNavn">
    <vt:lpwstr>F:\Unik\Advosys 4\Advosys\DOKUMENT\CS\11\605371\7_1820.DOCX</vt:lpwstr>
  </property>
  <property fmtid="{D5CDD505-2E9C-101B-9397-08002B2CF9AE}" pid="7" name="FlereParter">
    <vt:lpwstr>0</vt:lpwstr>
  </property>
  <property fmtid="{D5CDD505-2E9C-101B-9397-08002B2CF9AE}" pid="8" name="FaxMakNr">
    <vt:lpwstr/>
  </property>
</Properties>
</file>